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39" w:rsidRPr="00600E78" w:rsidRDefault="005B1A39" w:rsidP="00600E78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600E78">
        <w:rPr>
          <w:rFonts w:ascii="Arial" w:hAnsi="Arial" w:cs="Arial"/>
          <w:b/>
          <w:sz w:val="32"/>
          <w:szCs w:val="32"/>
        </w:rPr>
        <w:t>EL BRAGUETAZO DE MI AMIGO J.R.</w:t>
      </w:r>
      <w:r>
        <w:rPr>
          <w:rFonts w:ascii="Arial" w:hAnsi="Arial" w:cs="Arial"/>
          <w:b/>
          <w:sz w:val="32"/>
          <w:szCs w:val="32"/>
        </w:rPr>
        <w:t>V</w:t>
      </w:r>
      <w:r w:rsidRPr="00600E78">
        <w:rPr>
          <w:rFonts w:ascii="Arial" w:hAnsi="Arial" w:cs="Arial"/>
          <w:b/>
          <w:sz w:val="32"/>
          <w:szCs w:val="32"/>
        </w:rPr>
        <w:t>.</w:t>
      </w:r>
    </w:p>
    <w:p w:rsidR="005B1A39" w:rsidRPr="00600E78" w:rsidRDefault="005B1A39" w:rsidP="00600E78">
      <w:pPr>
        <w:ind w:firstLine="851"/>
        <w:jc w:val="center"/>
        <w:rPr>
          <w:rFonts w:ascii="Arial" w:hAnsi="Arial" w:cs="Arial"/>
          <w:sz w:val="32"/>
          <w:szCs w:val="32"/>
        </w:rPr>
      </w:pPr>
    </w:p>
    <w:p w:rsidR="005B1A39" w:rsidRDefault="005B1A39" w:rsidP="00723854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600E78">
        <w:rPr>
          <w:rFonts w:ascii="Arial" w:hAnsi="Arial" w:cs="Arial"/>
          <w:sz w:val="32"/>
          <w:szCs w:val="32"/>
        </w:rPr>
        <w:t>Esta historia comenzó a principios de 1960 cuando la madre de mi amigo J.</w:t>
      </w:r>
      <w:r>
        <w:rPr>
          <w:rFonts w:ascii="Arial" w:hAnsi="Arial" w:cs="Arial"/>
          <w:sz w:val="32"/>
          <w:szCs w:val="32"/>
        </w:rPr>
        <w:t>R</w:t>
      </w:r>
      <w:r w:rsidRPr="00600E78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V</w:t>
      </w:r>
      <w:r w:rsidRPr="00600E78">
        <w:rPr>
          <w:rFonts w:ascii="Arial" w:hAnsi="Arial" w:cs="Arial"/>
          <w:sz w:val="32"/>
          <w:szCs w:val="32"/>
        </w:rPr>
        <w:t xml:space="preserve">. que presumía de que su hijo </w:t>
      </w:r>
      <w:r>
        <w:rPr>
          <w:rFonts w:ascii="Arial" w:hAnsi="Arial" w:cs="Arial"/>
          <w:sz w:val="32"/>
          <w:szCs w:val="32"/>
        </w:rPr>
        <w:t xml:space="preserve">tenía la belleza de </w:t>
      </w:r>
      <w:r w:rsidRPr="00600E78">
        <w:rPr>
          <w:rFonts w:ascii="Arial" w:hAnsi="Arial" w:cs="Arial"/>
          <w:sz w:val="32"/>
          <w:szCs w:val="32"/>
        </w:rPr>
        <w:t xml:space="preserve">un ángel de Caravaggio, </w:t>
      </w:r>
      <w:r>
        <w:rPr>
          <w:rFonts w:ascii="Arial" w:hAnsi="Arial" w:cs="Arial"/>
          <w:sz w:val="32"/>
          <w:szCs w:val="32"/>
        </w:rPr>
        <w:t xml:space="preserve">le animó a dar </w:t>
      </w:r>
      <w:r w:rsidRPr="00600E78">
        <w:rPr>
          <w:rFonts w:ascii="Arial" w:hAnsi="Arial" w:cs="Arial"/>
          <w:sz w:val="32"/>
          <w:szCs w:val="32"/>
        </w:rPr>
        <w:t>un braguetazo para salvar</w:t>
      </w:r>
      <w:r>
        <w:rPr>
          <w:rFonts w:ascii="Arial" w:hAnsi="Arial" w:cs="Arial"/>
          <w:sz w:val="32"/>
          <w:szCs w:val="32"/>
        </w:rPr>
        <w:t xml:space="preserve"> el negocio familiar que estaba al borde</w:t>
      </w:r>
      <w:r w:rsidRPr="00600E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 la quiebra.</w:t>
      </w:r>
      <w:r w:rsidRPr="00600E78">
        <w:rPr>
          <w:rFonts w:ascii="Arial" w:hAnsi="Arial" w:cs="Arial"/>
          <w:sz w:val="32"/>
          <w:szCs w:val="32"/>
        </w:rPr>
        <w:t xml:space="preserve"> La elegida fue M.G.M., que aunque no </w:t>
      </w:r>
      <w:r>
        <w:rPr>
          <w:rFonts w:ascii="Arial" w:hAnsi="Arial" w:cs="Arial"/>
          <w:sz w:val="32"/>
          <w:szCs w:val="32"/>
        </w:rPr>
        <w:t>era</w:t>
      </w:r>
      <w:r w:rsidRPr="00600E78">
        <w:rPr>
          <w:rFonts w:ascii="Arial" w:hAnsi="Arial" w:cs="Arial"/>
          <w:sz w:val="32"/>
          <w:szCs w:val="32"/>
        </w:rPr>
        <w:t xml:space="preserve"> una belleza de la Metro Goldwyn Mayer, tenía el especial encanto de ser hija única de</w:t>
      </w:r>
      <w:r>
        <w:rPr>
          <w:rFonts w:ascii="Arial" w:hAnsi="Arial" w:cs="Arial"/>
          <w:sz w:val="32"/>
          <w:szCs w:val="32"/>
        </w:rPr>
        <w:t>l mayor</w:t>
      </w:r>
      <w:r w:rsidRPr="00600E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Pr="00600E78">
        <w:rPr>
          <w:rFonts w:ascii="Arial" w:hAnsi="Arial" w:cs="Arial"/>
          <w:sz w:val="32"/>
          <w:szCs w:val="32"/>
        </w:rPr>
        <w:t>ropietario</w:t>
      </w:r>
      <w:r>
        <w:rPr>
          <w:rFonts w:ascii="Arial" w:hAnsi="Arial" w:cs="Arial"/>
          <w:sz w:val="32"/>
          <w:szCs w:val="32"/>
        </w:rPr>
        <w:t xml:space="preserve"> de huertos de naranjos de la comarca.</w:t>
      </w:r>
    </w:p>
    <w:p w:rsidR="005B1A39" w:rsidRDefault="005B1A39" w:rsidP="00600E78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boda y el banquete se celebraron en Palacio, con tal lujo y esplendor, como si la novia fuera la nueva Duquesa de Gandia.</w:t>
      </w:r>
    </w:p>
    <w:p w:rsidR="005B1A39" w:rsidRDefault="005B1A39" w:rsidP="00723854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Curiosamente, el viaje </w:t>
      </w:r>
      <w:r w:rsidRPr="00600E78">
        <w:rPr>
          <w:rFonts w:ascii="Arial" w:hAnsi="Arial" w:cs="Arial"/>
          <w:sz w:val="32"/>
          <w:szCs w:val="32"/>
        </w:rPr>
        <w:t xml:space="preserve">de novios </w:t>
      </w:r>
      <w:r>
        <w:rPr>
          <w:rFonts w:ascii="Arial" w:hAnsi="Arial" w:cs="Arial"/>
          <w:sz w:val="32"/>
          <w:szCs w:val="32"/>
        </w:rPr>
        <w:t xml:space="preserve">apenas duró </w:t>
      </w:r>
      <w:r w:rsidRPr="00600E78">
        <w:rPr>
          <w:rFonts w:ascii="Arial" w:hAnsi="Arial" w:cs="Arial"/>
          <w:sz w:val="32"/>
          <w:szCs w:val="32"/>
        </w:rPr>
        <w:t>una semana. Pero la gran sorpresa llegó quince d</w:t>
      </w:r>
      <w:r>
        <w:rPr>
          <w:rFonts w:ascii="Arial" w:hAnsi="Arial" w:cs="Arial"/>
          <w:sz w:val="32"/>
          <w:szCs w:val="32"/>
        </w:rPr>
        <w:t>ías más tarde cuando la pareja decidió separarse y</w:t>
      </w:r>
      <w:r w:rsidRPr="00600E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mi amigo </w:t>
      </w:r>
      <w:r w:rsidRPr="00600E78">
        <w:rPr>
          <w:rFonts w:ascii="Arial" w:hAnsi="Arial" w:cs="Arial"/>
          <w:sz w:val="32"/>
          <w:szCs w:val="32"/>
        </w:rPr>
        <w:t xml:space="preserve">desapareció de Gandia sin dejar rastro. ¿Qué </w:t>
      </w:r>
      <w:r>
        <w:rPr>
          <w:rFonts w:ascii="Arial" w:hAnsi="Arial" w:cs="Arial"/>
          <w:sz w:val="32"/>
          <w:szCs w:val="32"/>
        </w:rPr>
        <w:t>pudo haber pasado</w:t>
      </w:r>
      <w:r w:rsidRPr="00600E78">
        <w:rPr>
          <w:rFonts w:ascii="Arial" w:hAnsi="Arial" w:cs="Arial"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 xml:space="preserve"> Corrió la voz de que el matrimonio no se había</w:t>
      </w:r>
      <w:r w:rsidRPr="00600E78">
        <w:rPr>
          <w:rFonts w:ascii="Arial" w:hAnsi="Arial" w:cs="Arial"/>
          <w:sz w:val="32"/>
          <w:szCs w:val="32"/>
        </w:rPr>
        <w:t xml:space="preserve"> consumado y algunos pensa</w:t>
      </w:r>
      <w:r>
        <w:rPr>
          <w:rFonts w:ascii="Arial" w:hAnsi="Arial" w:cs="Arial"/>
          <w:sz w:val="32"/>
          <w:szCs w:val="32"/>
        </w:rPr>
        <w:t xml:space="preserve">mos </w:t>
      </w:r>
      <w:r w:rsidRPr="00600E78">
        <w:rPr>
          <w:rFonts w:ascii="Arial" w:hAnsi="Arial" w:cs="Arial"/>
          <w:sz w:val="32"/>
          <w:szCs w:val="32"/>
        </w:rPr>
        <w:t xml:space="preserve">en la posible </w:t>
      </w:r>
      <w:r>
        <w:rPr>
          <w:rFonts w:ascii="Arial" w:hAnsi="Arial" w:cs="Arial"/>
          <w:sz w:val="32"/>
          <w:szCs w:val="32"/>
        </w:rPr>
        <w:t>homosexualidad del novio que, casualmente, en otros amigos ya comenzaba a aflorar</w:t>
      </w:r>
      <w:r w:rsidRPr="00600E78">
        <w:rPr>
          <w:rFonts w:ascii="Arial" w:hAnsi="Arial" w:cs="Arial"/>
          <w:sz w:val="32"/>
          <w:szCs w:val="32"/>
        </w:rPr>
        <w:t xml:space="preserve"> esa </w:t>
      </w:r>
      <w:r>
        <w:rPr>
          <w:rFonts w:ascii="Arial" w:hAnsi="Arial" w:cs="Arial"/>
          <w:sz w:val="32"/>
          <w:szCs w:val="32"/>
        </w:rPr>
        <w:t>gayesca inclinación</w:t>
      </w:r>
      <w:r w:rsidRPr="00600E78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5B1A39" w:rsidRDefault="005B1A39" w:rsidP="00723854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600E78">
        <w:rPr>
          <w:rFonts w:ascii="Arial" w:hAnsi="Arial" w:cs="Arial"/>
          <w:sz w:val="32"/>
          <w:szCs w:val="32"/>
        </w:rPr>
        <w:t xml:space="preserve">El paso del tiempo fue borrando el recuerdo </w:t>
      </w:r>
      <w:r>
        <w:rPr>
          <w:rFonts w:ascii="Arial" w:hAnsi="Arial" w:cs="Arial"/>
          <w:sz w:val="32"/>
          <w:szCs w:val="32"/>
        </w:rPr>
        <w:t>de esta folletinesca historia. Pero</w:t>
      </w:r>
      <w:r w:rsidRPr="00600E78">
        <w:rPr>
          <w:rFonts w:ascii="Arial" w:hAnsi="Arial" w:cs="Arial"/>
          <w:sz w:val="32"/>
          <w:szCs w:val="32"/>
        </w:rPr>
        <w:t xml:space="preserve"> veinte años más tarde, siendo alcalde de Gandia Salvador Moragues, s</w:t>
      </w:r>
      <w:r>
        <w:rPr>
          <w:rFonts w:ascii="Arial" w:hAnsi="Arial" w:cs="Arial"/>
          <w:sz w:val="32"/>
          <w:szCs w:val="32"/>
        </w:rPr>
        <w:t>e recibió en el Ayuntamiento un abultado sobre</w:t>
      </w:r>
      <w:r w:rsidRPr="00600E78">
        <w:rPr>
          <w:rFonts w:ascii="Arial" w:hAnsi="Arial" w:cs="Arial"/>
          <w:sz w:val="32"/>
          <w:szCs w:val="32"/>
        </w:rPr>
        <w:t xml:space="preserve"> del Ministerio Francés de Defensa</w:t>
      </w:r>
      <w:r>
        <w:rPr>
          <w:rFonts w:ascii="Arial" w:hAnsi="Arial" w:cs="Arial"/>
          <w:sz w:val="32"/>
          <w:szCs w:val="32"/>
        </w:rPr>
        <w:t xml:space="preserve">. Contenía la banda y las insignias de la Legión de Honor, media docena de medallas y un escrito </w:t>
      </w:r>
      <w:r w:rsidRPr="00600E78">
        <w:rPr>
          <w:rFonts w:ascii="Arial" w:hAnsi="Arial" w:cs="Arial"/>
          <w:sz w:val="32"/>
          <w:szCs w:val="32"/>
        </w:rPr>
        <w:t xml:space="preserve">en </w:t>
      </w:r>
      <w:r>
        <w:rPr>
          <w:rFonts w:ascii="Arial" w:hAnsi="Arial" w:cs="Arial"/>
          <w:sz w:val="32"/>
          <w:szCs w:val="32"/>
        </w:rPr>
        <w:t xml:space="preserve">el </w:t>
      </w:r>
      <w:r w:rsidRPr="00600E78">
        <w:rPr>
          <w:rFonts w:ascii="Arial" w:hAnsi="Arial" w:cs="Arial"/>
          <w:sz w:val="32"/>
          <w:szCs w:val="32"/>
        </w:rPr>
        <w:t xml:space="preserve">que se </w:t>
      </w:r>
      <w:r>
        <w:rPr>
          <w:rFonts w:ascii="Arial" w:hAnsi="Arial" w:cs="Arial"/>
          <w:sz w:val="32"/>
          <w:szCs w:val="32"/>
        </w:rPr>
        <w:t>daba cuenta de la muerte de J.R.V</w:t>
      </w:r>
      <w:r w:rsidRPr="00600E78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Ingresó en la Legión E</w:t>
      </w:r>
      <w:r w:rsidRPr="00600E78">
        <w:rPr>
          <w:rFonts w:ascii="Arial" w:hAnsi="Arial" w:cs="Arial"/>
          <w:sz w:val="32"/>
          <w:szCs w:val="32"/>
        </w:rPr>
        <w:t>xtranjera en 196</w:t>
      </w:r>
      <w:r>
        <w:rPr>
          <w:rFonts w:ascii="Arial" w:hAnsi="Arial" w:cs="Arial"/>
          <w:sz w:val="32"/>
          <w:szCs w:val="32"/>
        </w:rPr>
        <w:t>1, distinguiéndose</w:t>
      </w:r>
      <w:r w:rsidRPr="00600E78">
        <w:rPr>
          <w:rFonts w:ascii="Arial" w:hAnsi="Arial" w:cs="Arial"/>
          <w:sz w:val="32"/>
          <w:szCs w:val="32"/>
        </w:rPr>
        <w:t xml:space="preserve"> por su arrojo y valor en la guerra de Vietnam</w:t>
      </w:r>
      <w:r>
        <w:rPr>
          <w:rFonts w:ascii="Arial" w:hAnsi="Arial" w:cs="Arial"/>
          <w:sz w:val="32"/>
          <w:szCs w:val="32"/>
        </w:rPr>
        <w:t>, lo que le hizo merecedor de varias condecoraciones que se adjuntaban.</w:t>
      </w:r>
    </w:p>
    <w:p w:rsidR="005B1A39" w:rsidRPr="00600E78" w:rsidRDefault="005B1A39" w:rsidP="00723854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pleno municipal, impresionados por la heroicidad de aquel gandiense, además de declararlo hijo predilecto, encargó</w:t>
      </w:r>
      <w:r w:rsidRPr="00600E78">
        <w:rPr>
          <w:rFonts w:ascii="Arial" w:hAnsi="Arial" w:cs="Arial"/>
          <w:sz w:val="32"/>
          <w:szCs w:val="32"/>
        </w:rPr>
        <w:t xml:space="preserve"> al pintor Antonio Dur</w:t>
      </w:r>
      <w:r>
        <w:rPr>
          <w:rFonts w:ascii="Arial" w:hAnsi="Arial" w:cs="Arial"/>
          <w:sz w:val="32"/>
          <w:szCs w:val="32"/>
        </w:rPr>
        <w:t>á un retrato del héroe.</w:t>
      </w:r>
      <w:r w:rsidRPr="00600E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</w:t>
      </w:r>
      <w:r w:rsidRPr="00600E78">
        <w:rPr>
          <w:rFonts w:ascii="Arial" w:hAnsi="Arial" w:cs="Arial"/>
          <w:sz w:val="32"/>
          <w:szCs w:val="32"/>
        </w:rPr>
        <w:t>l pintor, re</w:t>
      </w:r>
      <w:r>
        <w:rPr>
          <w:rFonts w:ascii="Arial" w:hAnsi="Arial" w:cs="Arial"/>
          <w:sz w:val="32"/>
          <w:szCs w:val="32"/>
        </w:rPr>
        <w:t>cord</w:t>
      </w:r>
      <w:r w:rsidRPr="00600E78">
        <w:rPr>
          <w:rFonts w:ascii="Arial" w:hAnsi="Arial" w:cs="Arial"/>
          <w:sz w:val="32"/>
          <w:szCs w:val="32"/>
        </w:rPr>
        <w:t xml:space="preserve">ando </w:t>
      </w:r>
      <w:r>
        <w:rPr>
          <w:rFonts w:ascii="Arial" w:hAnsi="Arial" w:cs="Arial"/>
          <w:sz w:val="32"/>
          <w:szCs w:val="32"/>
        </w:rPr>
        <w:t>su parecido</w:t>
      </w:r>
      <w:r w:rsidRPr="00600E78">
        <w:rPr>
          <w:rFonts w:ascii="Arial" w:hAnsi="Arial" w:cs="Arial"/>
          <w:sz w:val="32"/>
          <w:szCs w:val="32"/>
        </w:rPr>
        <w:t xml:space="preserve"> con el ángel de Caravaggio, se inspiró en la famosa obra del maestro italiano </w:t>
      </w:r>
      <w:r w:rsidRPr="000961F6">
        <w:rPr>
          <w:rFonts w:ascii="Arial" w:hAnsi="Arial" w:cs="Arial"/>
          <w:i/>
          <w:sz w:val="32"/>
          <w:szCs w:val="32"/>
        </w:rPr>
        <w:t>El amor victorioso</w:t>
      </w:r>
      <w:r>
        <w:rPr>
          <w:rFonts w:ascii="Arial" w:hAnsi="Arial" w:cs="Arial"/>
          <w:i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Pr="00600E78">
        <w:rPr>
          <w:rFonts w:ascii="Arial" w:hAnsi="Arial" w:cs="Arial"/>
          <w:sz w:val="32"/>
          <w:szCs w:val="32"/>
        </w:rPr>
        <w:t>y un mes más tarde finalizó el cuadro.</w:t>
      </w:r>
    </w:p>
    <w:p w:rsidR="005B1A39" w:rsidRDefault="005B1A39" w:rsidP="00600E78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día que se presentó la obra, el</w:t>
      </w:r>
      <w:r w:rsidRPr="00600E78">
        <w:rPr>
          <w:rFonts w:ascii="Arial" w:hAnsi="Arial" w:cs="Arial"/>
          <w:sz w:val="32"/>
          <w:szCs w:val="32"/>
        </w:rPr>
        <w:t xml:space="preserve"> Salón de Plenos estaba a rebos</w:t>
      </w:r>
      <w:r>
        <w:rPr>
          <w:rFonts w:ascii="Arial" w:hAnsi="Arial" w:cs="Arial"/>
          <w:sz w:val="32"/>
          <w:szCs w:val="32"/>
        </w:rPr>
        <w:t>ar y, cuando el alcalde</w:t>
      </w:r>
      <w:r w:rsidRPr="00600E78">
        <w:rPr>
          <w:rFonts w:ascii="Arial" w:hAnsi="Arial" w:cs="Arial"/>
          <w:sz w:val="32"/>
          <w:szCs w:val="32"/>
        </w:rPr>
        <w:t xml:space="preserve"> descubrió el cuadro, los asistentes aplaudieron</w:t>
      </w:r>
      <w:r>
        <w:rPr>
          <w:rFonts w:ascii="Arial" w:hAnsi="Arial" w:cs="Arial"/>
          <w:sz w:val="32"/>
          <w:szCs w:val="32"/>
        </w:rPr>
        <w:t xml:space="preserve"> entusiasmados</w:t>
      </w:r>
      <w:r w:rsidRPr="00600E78">
        <w:rPr>
          <w:rFonts w:ascii="Arial" w:hAnsi="Arial" w:cs="Arial"/>
          <w:sz w:val="32"/>
          <w:szCs w:val="32"/>
        </w:rPr>
        <w:t xml:space="preserve"> al</w:t>
      </w:r>
      <w:r>
        <w:rPr>
          <w:rFonts w:ascii="Arial" w:hAnsi="Arial" w:cs="Arial"/>
          <w:sz w:val="32"/>
          <w:szCs w:val="32"/>
        </w:rPr>
        <w:t xml:space="preserve"> ilustre conciudadano que lucía </w:t>
      </w:r>
      <w:r w:rsidRPr="00600E78">
        <w:rPr>
          <w:rFonts w:ascii="Arial" w:hAnsi="Arial" w:cs="Arial"/>
          <w:sz w:val="32"/>
          <w:szCs w:val="32"/>
        </w:rPr>
        <w:t xml:space="preserve">en el pecho todas sus condecoraciones. </w:t>
      </w:r>
    </w:p>
    <w:p w:rsidR="005B1A39" w:rsidRPr="00600E78" w:rsidRDefault="005B1A39" w:rsidP="00600E78">
      <w:pPr>
        <w:spacing w:line="48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600E78">
        <w:rPr>
          <w:rFonts w:ascii="Arial" w:hAnsi="Arial" w:cs="Arial"/>
          <w:sz w:val="32"/>
          <w:szCs w:val="32"/>
        </w:rPr>
        <w:t>El doctor Eligio Domingo, que estaba junto a mí, me comentó con una sonrisa mirando el cuadro:</w:t>
      </w:r>
    </w:p>
    <w:p w:rsidR="005B1A39" w:rsidRDefault="005B1A39" w:rsidP="00723854">
      <w:pPr>
        <w:pStyle w:val="ListParagraph"/>
        <w:spacing w:line="480" w:lineRule="auto"/>
        <w:ind w:left="0" w:firstLine="851"/>
        <w:jc w:val="both"/>
        <w:rPr>
          <w:rFonts w:ascii="Arial" w:hAnsi="Arial" w:cs="Arial"/>
          <w:sz w:val="32"/>
          <w:szCs w:val="32"/>
        </w:rPr>
      </w:pPr>
      <w:r w:rsidRPr="00600E78">
        <w:rPr>
          <w:rFonts w:ascii="Arial" w:hAnsi="Arial" w:cs="Arial"/>
          <w:sz w:val="32"/>
          <w:szCs w:val="32"/>
        </w:rPr>
        <w:t>- Ahí tienes la respuesta del fal</w:t>
      </w:r>
      <w:r>
        <w:rPr>
          <w:rFonts w:ascii="Arial" w:hAnsi="Arial" w:cs="Arial"/>
          <w:sz w:val="32"/>
          <w:szCs w:val="32"/>
        </w:rPr>
        <w:t>l</w:t>
      </w:r>
      <w:r w:rsidRPr="00600E78">
        <w:rPr>
          <w:rFonts w:ascii="Arial" w:hAnsi="Arial" w:cs="Arial"/>
          <w:sz w:val="32"/>
          <w:szCs w:val="32"/>
        </w:rPr>
        <w:t>o del braguetazo de tu amigo</w:t>
      </w:r>
      <w:r>
        <w:rPr>
          <w:rFonts w:ascii="Arial" w:hAnsi="Arial" w:cs="Arial"/>
          <w:sz w:val="32"/>
          <w:szCs w:val="32"/>
        </w:rPr>
        <w:t>. C</w:t>
      </w:r>
      <w:r w:rsidRPr="00600E78">
        <w:rPr>
          <w:rFonts w:ascii="Arial" w:hAnsi="Arial" w:cs="Arial"/>
          <w:sz w:val="32"/>
          <w:szCs w:val="32"/>
        </w:rPr>
        <w:t xml:space="preserve">omo </w:t>
      </w:r>
      <w:r>
        <w:rPr>
          <w:rFonts w:ascii="Arial" w:hAnsi="Arial" w:cs="Arial"/>
          <w:sz w:val="32"/>
          <w:szCs w:val="32"/>
        </w:rPr>
        <w:t>puedes ver,</w:t>
      </w:r>
      <w:r w:rsidRPr="00600E78">
        <w:rPr>
          <w:rFonts w:ascii="Arial" w:hAnsi="Arial" w:cs="Arial"/>
          <w:sz w:val="32"/>
          <w:szCs w:val="32"/>
        </w:rPr>
        <w:t xml:space="preserve"> por el tamaño del prepuci</w:t>
      </w:r>
      <w:r>
        <w:rPr>
          <w:rFonts w:ascii="Arial" w:hAnsi="Arial" w:cs="Arial"/>
          <w:sz w:val="32"/>
          <w:szCs w:val="32"/>
        </w:rPr>
        <w:t>o, le era imposible descapullar. P</w:t>
      </w:r>
      <w:r w:rsidRPr="00600E78">
        <w:rPr>
          <w:rFonts w:ascii="Arial" w:hAnsi="Arial" w:cs="Arial"/>
          <w:sz w:val="32"/>
          <w:szCs w:val="32"/>
        </w:rPr>
        <w:t>ero él nunca quiso operarse de fimosis y no pudo consumar su matrimonio.</w:t>
      </w:r>
      <w:r>
        <w:rPr>
          <w:rFonts w:ascii="Arial" w:hAnsi="Arial" w:cs="Arial"/>
          <w:sz w:val="32"/>
          <w:szCs w:val="32"/>
        </w:rPr>
        <w:t xml:space="preserve"> ¿Qué te parece?</w:t>
      </w:r>
    </w:p>
    <w:p w:rsidR="005B1A39" w:rsidRPr="00723854" w:rsidRDefault="005B1A39" w:rsidP="00723854">
      <w:pPr>
        <w:pStyle w:val="ListParagraph"/>
        <w:spacing w:line="480" w:lineRule="auto"/>
        <w:ind w:left="0" w:firstLine="851"/>
        <w:jc w:val="right"/>
        <w:rPr>
          <w:rFonts w:ascii="Arial" w:hAnsi="Arial" w:cs="Arial"/>
          <w:sz w:val="32"/>
          <w:szCs w:val="32"/>
        </w:rPr>
      </w:pPr>
      <w:r w:rsidRPr="00723854">
        <w:rPr>
          <w:rFonts w:ascii="Arial" w:hAnsi="Arial" w:cs="Arial"/>
          <w:sz w:val="32"/>
          <w:szCs w:val="32"/>
        </w:rPr>
        <w:t>José Miguel Borja</w:t>
      </w:r>
    </w:p>
    <w:sectPr w:rsidR="005B1A39" w:rsidRPr="00723854" w:rsidSect="00943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39" w:rsidRDefault="005B1A39" w:rsidP="00261EFA">
      <w:pPr>
        <w:spacing w:after="0" w:line="240" w:lineRule="auto"/>
      </w:pPr>
      <w:r>
        <w:separator/>
      </w:r>
    </w:p>
  </w:endnote>
  <w:endnote w:type="continuationSeparator" w:id="1">
    <w:p w:rsidR="005B1A39" w:rsidRDefault="005B1A39" w:rsidP="0026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39" w:rsidRDefault="005B1A39" w:rsidP="00196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1A39" w:rsidRDefault="005B1A39" w:rsidP="001F28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39" w:rsidRDefault="005B1A39" w:rsidP="00196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1A39" w:rsidRDefault="005B1A39" w:rsidP="001F28B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39" w:rsidRDefault="005B1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39" w:rsidRDefault="005B1A39" w:rsidP="00261EFA">
      <w:pPr>
        <w:spacing w:after="0" w:line="240" w:lineRule="auto"/>
      </w:pPr>
      <w:r>
        <w:separator/>
      </w:r>
    </w:p>
  </w:footnote>
  <w:footnote w:type="continuationSeparator" w:id="1">
    <w:p w:rsidR="005B1A39" w:rsidRDefault="005B1A39" w:rsidP="0026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39" w:rsidRDefault="005B1A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39" w:rsidRDefault="005B1A39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5B1A39" w:rsidRDefault="005B1A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39" w:rsidRDefault="005B1A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428D"/>
    <w:multiLevelType w:val="hybridMultilevel"/>
    <w:tmpl w:val="A2E22F94"/>
    <w:lvl w:ilvl="0" w:tplc="709439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A4E"/>
    <w:rsid w:val="000961F6"/>
    <w:rsid w:val="000D19AB"/>
    <w:rsid w:val="000E0340"/>
    <w:rsid w:val="00127709"/>
    <w:rsid w:val="00140626"/>
    <w:rsid w:val="00184811"/>
    <w:rsid w:val="00196DCB"/>
    <w:rsid w:val="001A15EE"/>
    <w:rsid w:val="001A3AA2"/>
    <w:rsid w:val="001F28B7"/>
    <w:rsid w:val="00222026"/>
    <w:rsid w:val="00255DD2"/>
    <w:rsid w:val="00261EFA"/>
    <w:rsid w:val="002E24F0"/>
    <w:rsid w:val="003512A3"/>
    <w:rsid w:val="00380872"/>
    <w:rsid w:val="003A541C"/>
    <w:rsid w:val="003C5666"/>
    <w:rsid w:val="00413C4F"/>
    <w:rsid w:val="00460BB3"/>
    <w:rsid w:val="005210D1"/>
    <w:rsid w:val="005211A8"/>
    <w:rsid w:val="005752DB"/>
    <w:rsid w:val="0059656E"/>
    <w:rsid w:val="005B1A39"/>
    <w:rsid w:val="005D0125"/>
    <w:rsid w:val="005D0591"/>
    <w:rsid w:val="005E5D1F"/>
    <w:rsid w:val="00600E78"/>
    <w:rsid w:val="006957CD"/>
    <w:rsid w:val="006A0576"/>
    <w:rsid w:val="006B6F47"/>
    <w:rsid w:val="00705007"/>
    <w:rsid w:val="00723854"/>
    <w:rsid w:val="00897A4E"/>
    <w:rsid w:val="008D6D9E"/>
    <w:rsid w:val="008E4857"/>
    <w:rsid w:val="008F1370"/>
    <w:rsid w:val="00941BB6"/>
    <w:rsid w:val="00943656"/>
    <w:rsid w:val="00A23284"/>
    <w:rsid w:val="00A71CD2"/>
    <w:rsid w:val="00A96823"/>
    <w:rsid w:val="00AD4EDB"/>
    <w:rsid w:val="00B042B6"/>
    <w:rsid w:val="00B06E16"/>
    <w:rsid w:val="00B11777"/>
    <w:rsid w:val="00B27CDE"/>
    <w:rsid w:val="00B64185"/>
    <w:rsid w:val="00B966F2"/>
    <w:rsid w:val="00BD63B1"/>
    <w:rsid w:val="00C24385"/>
    <w:rsid w:val="00C32DCD"/>
    <w:rsid w:val="00C36942"/>
    <w:rsid w:val="00C3754C"/>
    <w:rsid w:val="00C77D12"/>
    <w:rsid w:val="00CC79A9"/>
    <w:rsid w:val="00CE1296"/>
    <w:rsid w:val="00D230E3"/>
    <w:rsid w:val="00D52D01"/>
    <w:rsid w:val="00E03BE4"/>
    <w:rsid w:val="00E851D3"/>
    <w:rsid w:val="00E957E5"/>
    <w:rsid w:val="00EA42A8"/>
    <w:rsid w:val="00F0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4E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7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1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E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1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E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E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F28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377</Words>
  <Characters>2075</Characters>
  <Application>Microsoft Office Outlook</Application>
  <DocSecurity>0</DocSecurity>
  <Lines>0</Lines>
  <Paragraphs>0</Paragraphs>
  <ScaleCrop>false</ScaleCrop>
  <Company>www.intercambiosvirtuales.org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BRAGUETAZO DE MI AMIGO J</dc:title>
  <dc:subject/>
  <dc:creator>www.intercambiosvirtuales.org</dc:creator>
  <cp:keywords/>
  <dc:description/>
  <cp:lastModifiedBy>*</cp:lastModifiedBy>
  <cp:revision>4</cp:revision>
  <cp:lastPrinted>2016-06-23T09:16:00Z</cp:lastPrinted>
  <dcterms:created xsi:type="dcterms:W3CDTF">2016-06-24T13:51:00Z</dcterms:created>
  <dcterms:modified xsi:type="dcterms:W3CDTF">2016-06-24T14:00:00Z</dcterms:modified>
</cp:coreProperties>
</file>